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4D" w:rsidRPr="007A6CEC" w:rsidRDefault="00FC4BE7" w:rsidP="004225D8">
      <w:pPr>
        <w:jc w:val="center"/>
        <w:rPr>
          <w:rFonts w:ascii="Futura Bk BT" w:hAnsi="Futura Bk BT" w:cs="Arial"/>
          <w:b/>
        </w:rPr>
      </w:pPr>
      <w:bookmarkStart w:id="0" w:name="_GoBack"/>
      <w:bookmarkEnd w:id="0"/>
      <w:r w:rsidRPr="007A6CEC">
        <w:rPr>
          <w:rFonts w:ascii="Futura Bk BT" w:hAnsi="Futura Bk BT" w:cs="Arial"/>
          <w:b/>
        </w:rPr>
        <w:t>Anexo N° 5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887"/>
        <w:gridCol w:w="1578"/>
        <w:gridCol w:w="157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proofErr w:type="spellStart"/>
      <w:r w:rsidR="007A6CEC">
        <w:rPr>
          <w:rFonts w:ascii="Futura Bk BT" w:hAnsi="Futura Bk BT" w:cs="Arial"/>
          <w:b/>
        </w:rPr>
        <w:t>XXXXX</w:t>
      </w:r>
      <w:proofErr w:type="spellEnd"/>
    </w:p>
    <w:sectPr w:rsidR="00A65263" w:rsidRPr="007A6CEC" w:rsidSect="00D03F2E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58" w:rsidRDefault="00D96658" w:rsidP="00DA2EDB">
      <w:r>
        <w:separator/>
      </w:r>
    </w:p>
  </w:endnote>
  <w:endnote w:type="continuationSeparator" w:id="0">
    <w:p w:rsidR="00D96658" w:rsidRDefault="00D96658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BB49AF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BB49AF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58" w:rsidRDefault="00D96658" w:rsidP="00DA2EDB">
      <w:r>
        <w:separator/>
      </w:r>
    </w:p>
  </w:footnote>
  <w:footnote w:type="continuationSeparator" w:id="0">
    <w:p w:rsidR="00D96658" w:rsidRDefault="00D96658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1D"/>
    <w:rsid w:val="004225D8"/>
    <w:rsid w:val="00461695"/>
    <w:rsid w:val="00467D5F"/>
    <w:rsid w:val="00535ACC"/>
    <w:rsid w:val="00687588"/>
    <w:rsid w:val="006E07D4"/>
    <w:rsid w:val="00706E07"/>
    <w:rsid w:val="00746D1E"/>
    <w:rsid w:val="00783B1D"/>
    <w:rsid w:val="007A6CEC"/>
    <w:rsid w:val="00817062"/>
    <w:rsid w:val="009F75AE"/>
    <w:rsid w:val="00A65263"/>
    <w:rsid w:val="00AC7169"/>
    <w:rsid w:val="00AF3429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A670-B88E-4188-BE6C-EC29E13B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56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Marcelo Alejandro Rojas Espinoza</cp:lastModifiedBy>
  <cp:revision>13</cp:revision>
  <cp:lastPrinted>2016-01-11T21:01:00Z</cp:lastPrinted>
  <dcterms:created xsi:type="dcterms:W3CDTF">2015-03-05T19:57:00Z</dcterms:created>
  <dcterms:modified xsi:type="dcterms:W3CDTF">2016-01-11T21:01:00Z</dcterms:modified>
</cp:coreProperties>
</file>